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5B6E50C4">
        <w:tblPrEx>
          <w:tblCellMar>
            <w:top w:w="0" w:type="dxa"/>
            <w:left w:w="108" w:type="dxa"/>
            <w:bottom w:w="0" w:type="dxa"/>
            <w:right w:w="108" w:type="dxa"/>
          </w:tblCellMar>
        </w:tblPrEx>
        <w:trPr>
          <w:trHeight w:val="1085" w:hRule="atLeast"/>
        </w:trPr>
        <w:tc>
          <w:tcPr>
            <w:tcW w:w="9173" w:type="dxa"/>
          </w:tcPr>
          <w:p w14:paraId="60EFABE0">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7F38E4F">
      <w:pPr>
        <w:adjustRightInd w:val="0"/>
        <w:spacing w:line="480" w:lineRule="exact"/>
        <w:jc w:val="center"/>
        <w:rPr>
          <w:rFonts w:ascii="黑体" w:hAnsi="宋体" w:eastAsia="黑体"/>
          <w:b/>
          <w:sz w:val="52"/>
          <w:szCs w:val="52"/>
        </w:rPr>
      </w:pPr>
    </w:p>
    <w:p w14:paraId="2F1C0C01">
      <w:pPr>
        <w:adjustRightInd w:val="0"/>
        <w:spacing w:line="480" w:lineRule="exact"/>
        <w:jc w:val="center"/>
        <w:rPr>
          <w:rFonts w:ascii="黑体" w:hAnsi="宋体" w:eastAsia="黑体"/>
          <w:b/>
          <w:sz w:val="52"/>
          <w:szCs w:val="52"/>
        </w:rPr>
      </w:pPr>
    </w:p>
    <w:p w14:paraId="02142A06">
      <w:pPr>
        <w:adjustRightInd w:val="0"/>
        <w:spacing w:line="480" w:lineRule="exact"/>
        <w:jc w:val="center"/>
        <w:rPr>
          <w:rFonts w:ascii="黑体" w:hAnsi="宋体" w:eastAsia="黑体"/>
          <w:b/>
          <w:sz w:val="52"/>
          <w:szCs w:val="52"/>
        </w:rPr>
      </w:pPr>
    </w:p>
    <w:p w14:paraId="3F77B520">
      <w:pPr>
        <w:adjustRightInd w:val="0"/>
        <w:spacing w:line="480" w:lineRule="exact"/>
        <w:jc w:val="center"/>
        <w:rPr>
          <w:rFonts w:ascii="黑体" w:hAnsi="宋体" w:eastAsia="黑体"/>
          <w:b/>
          <w:sz w:val="52"/>
          <w:szCs w:val="52"/>
        </w:rPr>
      </w:pPr>
    </w:p>
    <w:p w14:paraId="48F27A54">
      <w:pPr>
        <w:adjustRightInd w:val="0"/>
        <w:spacing w:line="480" w:lineRule="exact"/>
        <w:jc w:val="center"/>
        <w:rPr>
          <w:rFonts w:ascii="黑体" w:hAnsi="宋体" w:eastAsia="黑体"/>
          <w:b/>
          <w:sz w:val="52"/>
          <w:szCs w:val="52"/>
        </w:rPr>
      </w:pPr>
    </w:p>
    <w:p w14:paraId="7E16C749">
      <w:pPr>
        <w:adjustRightInd w:val="0"/>
        <w:spacing w:line="480" w:lineRule="exact"/>
        <w:jc w:val="center"/>
        <w:rPr>
          <w:rFonts w:ascii="黑体" w:hAnsi="宋体" w:eastAsia="黑体"/>
          <w:b/>
          <w:sz w:val="52"/>
          <w:szCs w:val="52"/>
        </w:rPr>
      </w:pPr>
    </w:p>
    <w:p w14:paraId="3A199A87">
      <w:pPr>
        <w:adjustRightInd w:val="0"/>
        <w:spacing w:line="360" w:lineRule="auto"/>
        <w:jc w:val="center"/>
        <w:rPr>
          <w:rFonts w:ascii="黑体" w:hAnsi="宋体" w:eastAsia="黑体"/>
          <w:b/>
          <w:sz w:val="52"/>
          <w:szCs w:val="52"/>
        </w:rPr>
      </w:pPr>
    </w:p>
    <w:p w14:paraId="7168A15A">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和布克赛尔蒙古自治县红砖（烧结多孔砖）</w:t>
      </w:r>
      <w:r>
        <w:rPr>
          <w:rFonts w:hint="eastAsia" w:ascii="黑体" w:hAnsi="黑体" w:eastAsia="黑体" w:cs="黑体"/>
          <w:b/>
          <w:bCs/>
          <w:sz w:val="44"/>
          <w:szCs w:val="44"/>
        </w:rPr>
        <w:t>产品质量监督抽查实施细则</w:t>
      </w:r>
    </w:p>
    <w:p w14:paraId="170C2E9D">
      <w:pPr>
        <w:tabs>
          <w:tab w:val="left" w:pos="6930"/>
        </w:tabs>
        <w:adjustRightInd w:val="0"/>
        <w:spacing w:line="360" w:lineRule="auto"/>
        <w:jc w:val="left"/>
        <w:rPr>
          <w:rFonts w:ascii="黑体" w:hAnsi="黑体" w:eastAsia="黑体" w:cs="黑体"/>
          <w:b/>
          <w:bCs/>
          <w:sz w:val="44"/>
          <w:szCs w:val="44"/>
        </w:rPr>
      </w:pPr>
    </w:p>
    <w:p w14:paraId="586A10B6">
      <w:pPr>
        <w:tabs>
          <w:tab w:val="left" w:pos="6930"/>
        </w:tabs>
        <w:adjustRightInd w:val="0"/>
        <w:spacing w:line="480" w:lineRule="exact"/>
        <w:jc w:val="center"/>
        <w:rPr>
          <w:rFonts w:ascii="黑体" w:hAnsi="宋体" w:eastAsia="黑体"/>
          <w:b/>
          <w:sz w:val="52"/>
          <w:szCs w:val="52"/>
        </w:rPr>
      </w:pPr>
    </w:p>
    <w:p w14:paraId="50B76D32">
      <w:pPr>
        <w:adjustRightInd w:val="0"/>
        <w:spacing w:line="480" w:lineRule="exact"/>
        <w:jc w:val="center"/>
        <w:rPr>
          <w:rFonts w:ascii="黑体" w:hAnsi="宋体" w:eastAsia="黑体"/>
          <w:b/>
          <w:sz w:val="52"/>
          <w:szCs w:val="52"/>
        </w:rPr>
      </w:pPr>
    </w:p>
    <w:p w14:paraId="76788EBB">
      <w:pPr>
        <w:adjustRightInd w:val="0"/>
        <w:spacing w:line="480" w:lineRule="exact"/>
        <w:jc w:val="center"/>
        <w:rPr>
          <w:rFonts w:ascii="黑体" w:hAnsi="宋体" w:eastAsia="黑体"/>
          <w:b/>
          <w:sz w:val="52"/>
          <w:szCs w:val="52"/>
        </w:rPr>
      </w:pPr>
    </w:p>
    <w:p w14:paraId="3C800BB0">
      <w:pPr>
        <w:adjustRightInd w:val="0"/>
        <w:spacing w:line="480" w:lineRule="exact"/>
        <w:jc w:val="center"/>
        <w:rPr>
          <w:rFonts w:ascii="黑体" w:hAnsi="宋体" w:eastAsia="黑体"/>
          <w:b/>
          <w:sz w:val="52"/>
          <w:szCs w:val="52"/>
        </w:rPr>
      </w:pPr>
    </w:p>
    <w:p w14:paraId="5CBCCFD7">
      <w:pPr>
        <w:adjustRightInd w:val="0"/>
        <w:spacing w:line="480" w:lineRule="exact"/>
        <w:jc w:val="center"/>
        <w:rPr>
          <w:rFonts w:ascii="黑体" w:hAnsi="宋体" w:eastAsia="黑体"/>
          <w:b/>
          <w:sz w:val="52"/>
          <w:szCs w:val="52"/>
        </w:rPr>
      </w:pPr>
    </w:p>
    <w:p w14:paraId="3354E464">
      <w:pPr>
        <w:adjustRightInd w:val="0"/>
        <w:spacing w:line="480" w:lineRule="exact"/>
        <w:jc w:val="center"/>
        <w:rPr>
          <w:rFonts w:ascii="黑体" w:hAnsi="宋体" w:eastAsia="黑体"/>
          <w:sz w:val="52"/>
          <w:szCs w:val="52"/>
        </w:rPr>
      </w:pPr>
    </w:p>
    <w:p w14:paraId="5B4FAF53">
      <w:pPr>
        <w:adjustRightInd w:val="0"/>
        <w:spacing w:line="480" w:lineRule="exact"/>
        <w:jc w:val="center"/>
        <w:rPr>
          <w:rFonts w:ascii="黑体" w:hAnsi="宋体" w:eastAsia="黑体"/>
          <w:sz w:val="52"/>
          <w:szCs w:val="52"/>
        </w:rPr>
      </w:pPr>
    </w:p>
    <w:p w14:paraId="7CA52058">
      <w:pPr>
        <w:adjustRightInd w:val="0"/>
        <w:spacing w:line="480" w:lineRule="exact"/>
        <w:rPr>
          <w:rFonts w:ascii="黑体" w:hAnsi="宋体" w:eastAsia="黑体"/>
          <w:b/>
          <w:sz w:val="52"/>
          <w:szCs w:val="52"/>
        </w:rPr>
      </w:pPr>
    </w:p>
    <w:p w14:paraId="0BDEB933">
      <w:pPr>
        <w:adjustRightInd w:val="0"/>
        <w:spacing w:line="480" w:lineRule="exact"/>
        <w:rPr>
          <w:rFonts w:ascii="黑体" w:hAnsi="宋体" w:eastAsia="黑体"/>
          <w:b/>
          <w:sz w:val="52"/>
          <w:szCs w:val="52"/>
        </w:rPr>
      </w:pPr>
    </w:p>
    <w:p w14:paraId="792E9B98">
      <w:pPr>
        <w:adjustRightInd w:val="0"/>
        <w:spacing w:line="480" w:lineRule="exact"/>
        <w:rPr>
          <w:rFonts w:ascii="黑体" w:hAnsi="宋体" w:eastAsia="黑体"/>
          <w:b/>
          <w:sz w:val="52"/>
          <w:szCs w:val="52"/>
        </w:rPr>
      </w:pPr>
    </w:p>
    <w:p w14:paraId="0ED8B25D">
      <w:pPr>
        <w:adjustRightInd w:val="0"/>
        <w:spacing w:line="480" w:lineRule="exact"/>
        <w:jc w:val="left"/>
        <w:rPr>
          <w:rFonts w:ascii="黑体" w:hAnsi="黑体" w:eastAsia="黑体" w:cs="黑体"/>
          <w:bCs/>
          <w:sz w:val="24"/>
        </w:rPr>
      </w:pPr>
      <w:r>
        <w:rPr>
          <w:rFonts w:ascii="黑体" w:hAnsi="黑体" w:eastAsia="黑体" w:cs="黑体"/>
          <w:bCs/>
          <w:sz w:val="24"/>
        </w:rPr>
        <w:t xml:space="preserve">                                      </w:t>
      </w:r>
      <w:bookmarkStart w:id="0" w:name="_GoBack"/>
      <w:bookmarkEnd w:id="0"/>
    </w:p>
    <w:p w14:paraId="23E5DD74">
      <w:pPr>
        <w:spacing w:line="360" w:lineRule="auto"/>
        <w:jc w:val="center"/>
        <w:rPr>
          <w:rFonts w:hint="eastAsia"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bCs/>
          <w:sz w:val="32"/>
          <w:szCs w:val="32"/>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29845</wp:posOffset>
                </wp:positionV>
                <wp:extent cx="5676265" cy="0"/>
                <wp:effectExtent l="0" t="7620" r="0" b="8255"/>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1312;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和布克赛尔蒙古自治县</w:t>
      </w:r>
      <w:r>
        <w:rPr>
          <w:rFonts w:hint="eastAsia" w:ascii="黑体" w:hAnsi="宋体" w:eastAsia="黑体" w:cs="黑体"/>
          <w:bCs/>
          <w:sz w:val="32"/>
          <w:szCs w:val="32"/>
        </w:rPr>
        <w:t>市场监督管理局</w:t>
      </w:r>
    </w:p>
    <w:p w14:paraId="1555A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仿宋" w:eastAsia="微软雅黑" w:cs="微软雅黑"/>
          <w:b/>
          <w:color w:val="000000"/>
          <w:sz w:val="32"/>
          <w:szCs w:val="32"/>
        </w:rPr>
      </w:pPr>
      <w:r>
        <w:rPr>
          <w:rFonts w:hint="eastAsia" w:ascii="微软雅黑" w:hAnsi="仿宋" w:eastAsia="微软雅黑" w:cs="微软雅黑"/>
          <w:b/>
          <w:color w:val="000000"/>
          <w:sz w:val="32"/>
          <w:szCs w:val="32"/>
          <w:lang w:eastAsia="zh-CN"/>
        </w:rPr>
        <w:t>2026</w:t>
      </w:r>
      <w:r>
        <w:rPr>
          <w:rFonts w:hint="eastAsia" w:ascii="微软雅黑" w:hAnsi="仿宋" w:eastAsia="微软雅黑" w:cs="微软雅黑"/>
          <w:b/>
          <w:color w:val="000000"/>
          <w:sz w:val="32"/>
          <w:szCs w:val="32"/>
        </w:rPr>
        <w:t>年</w:t>
      </w:r>
      <w:r>
        <w:rPr>
          <w:rFonts w:hint="eastAsia" w:ascii="微软雅黑" w:hAnsi="仿宋" w:eastAsia="微软雅黑" w:cs="微软雅黑"/>
          <w:b/>
          <w:color w:val="000000"/>
          <w:sz w:val="32"/>
          <w:szCs w:val="32"/>
          <w:lang w:eastAsia="zh-CN"/>
        </w:rPr>
        <w:t>和布克赛尔蒙古自治县红砖（烧结多孔砖）</w:t>
      </w:r>
      <w:r>
        <w:rPr>
          <w:rFonts w:hint="eastAsia" w:ascii="微软雅黑" w:hAnsi="仿宋" w:eastAsia="微软雅黑" w:cs="微软雅黑"/>
          <w:b/>
          <w:color w:val="000000"/>
          <w:sz w:val="32"/>
          <w:szCs w:val="32"/>
        </w:rPr>
        <w:t>产品</w:t>
      </w:r>
    </w:p>
    <w:p w14:paraId="4B5A81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仿宋" w:eastAsia="微软雅黑" w:cs="微软雅黑"/>
          <w:b/>
          <w:color w:val="000000"/>
          <w:sz w:val="32"/>
          <w:szCs w:val="32"/>
        </w:rPr>
      </w:pPr>
      <w:r>
        <w:rPr>
          <w:rFonts w:hint="eastAsia" w:ascii="微软雅黑" w:hAnsi="仿宋" w:eastAsia="微软雅黑" w:cs="微软雅黑"/>
          <w:b/>
          <w:color w:val="000000"/>
          <w:sz w:val="32"/>
          <w:szCs w:val="32"/>
        </w:rPr>
        <w:t>质量监督抽查实施细则</w:t>
      </w:r>
    </w:p>
    <w:p w14:paraId="7176E12D">
      <w:pPr>
        <w:adjustRightInd w:val="0"/>
        <w:snapToGrid w:val="0"/>
        <w:spacing w:line="360" w:lineRule="auto"/>
        <w:jc w:val="center"/>
        <w:rPr>
          <w:rFonts w:ascii="微软雅黑" w:hAnsi="仿宋" w:eastAsia="微软雅黑" w:cs="微软雅黑"/>
          <w:sz w:val="32"/>
          <w:szCs w:val="32"/>
        </w:rPr>
      </w:pPr>
    </w:p>
    <w:p w14:paraId="1DE84A98">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4EDC6C87">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以随机抽样的方式在被抽样生产者</w:t>
      </w:r>
      <w:r>
        <w:rPr>
          <w:rFonts w:hint="eastAsia" w:ascii="Times New Roman" w:hAnsi="Times New Roman" w:eastAsia="宋体" w:cs="Times New Roman"/>
          <w:color w:val="auto"/>
        </w:rPr>
        <w:t>、销售者</w:t>
      </w:r>
      <w:r>
        <w:rPr>
          <w:rFonts w:hint="eastAsia" w:ascii="Times New Roman" w:hAnsi="Times New Roman" w:cs="Times New Roman"/>
          <w:color w:val="auto"/>
          <w:lang w:val="en-US" w:eastAsia="zh-CN"/>
        </w:rPr>
        <w:t>的</w:t>
      </w:r>
      <w:r>
        <w:rPr>
          <w:rFonts w:hint="eastAsia" w:ascii="宋体" w:hAnsi="宋体"/>
          <w:szCs w:val="28"/>
          <w:highlight w:val="none"/>
        </w:rPr>
        <w:t>待销产品中抽取。</w:t>
      </w:r>
    </w:p>
    <w:p w14:paraId="4AE47DB1">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随机数</w:t>
      </w:r>
      <w:r>
        <w:rPr>
          <w:rFonts w:hint="eastAsia" w:ascii="宋体" w:hAnsi="宋体"/>
          <w:szCs w:val="28"/>
          <w:highlight w:val="none"/>
          <w:lang w:eastAsia="zh-CN"/>
        </w:rPr>
        <w:t>一般可使用随机数表等方法产生</w:t>
      </w:r>
      <w:r>
        <w:rPr>
          <w:rFonts w:hint="eastAsia" w:ascii="宋体" w:hAnsi="宋体"/>
          <w:szCs w:val="28"/>
          <w:highlight w:val="none"/>
        </w:rPr>
        <w:t>。</w:t>
      </w:r>
    </w:p>
    <w:p w14:paraId="23D7F570">
      <w:pPr>
        <w:adjustRightInd w:val="0"/>
        <w:snapToGrid w:val="0"/>
        <w:spacing w:line="360" w:lineRule="auto"/>
        <w:ind w:firstLine="420" w:firstLineChars="200"/>
        <w:rPr>
          <w:rFonts w:hint="eastAsia" w:ascii="宋体" w:hAnsi="宋体"/>
          <w:szCs w:val="28"/>
          <w:highlight w:val="none"/>
        </w:rPr>
      </w:pPr>
      <w:r>
        <w:rPr>
          <w:rFonts w:hint="eastAsia" w:ascii="宋体" w:hAnsi="宋体"/>
          <w:szCs w:val="28"/>
          <w:highlight w:val="none"/>
        </w:rPr>
        <w:t>抽取</w:t>
      </w:r>
      <w:r>
        <w:rPr>
          <w:rFonts w:hint="eastAsia" w:ascii="宋体" w:hAnsi="宋体"/>
          <w:szCs w:val="28"/>
          <w:highlight w:val="none"/>
          <w:lang w:eastAsia="zh-CN"/>
        </w:rPr>
        <w:t>外观合格的红砖（烧结多孔砖）</w:t>
      </w:r>
      <w:r>
        <w:rPr>
          <w:rFonts w:hint="eastAsia" w:ascii="宋体" w:hAnsi="宋体"/>
          <w:szCs w:val="28"/>
          <w:highlight w:val="none"/>
        </w:rPr>
        <w:t>的样品数量不得少于</w:t>
      </w:r>
      <w:r>
        <w:rPr>
          <w:rFonts w:hint="eastAsia" w:ascii="宋体" w:hAnsi="宋体"/>
          <w:szCs w:val="28"/>
          <w:highlight w:val="none"/>
          <w:lang w:val="en-US" w:eastAsia="zh-CN"/>
        </w:rPr>
        <w:t>72</w:t>
      </w:r>
      <w:r>
        <w:rPr>
          <w:rFonts w:hint="eastAsia" w:ascii="宋体" w:hAnsi="宋体"/>
          <w:szCs w:val="28"/>
          <w:highlight w:val="none"/>
        </w:rPr>
        <w:t>块，均分为两份，其中检验样品</w:t>
      </w:r>
      <w:r>
        <w:rPr>
          <w:rFonts w:hint="eastAsia" w:ascii="宋体" w:hAnsi="宋体"/>
          <w:szCs w:val="28"/>
          <w:highlight w:val="none"/>
          <w:lang w:val="en-US" w:eastAsia="zh-CN"/>
        </w:rPr>
        <w:t>36块</w:t>
      </w:r>
      <w:r>
        <w:rPr>
          <w:rFonts w:hint="eastAsia" w:ascii="宋体" w:hAnsi="宋体"/>
          <w:szCs w:val="28"/>
          <w:highlight w:val="none"/>
        </w:rPr>
        <w:t>，备</w:t>
      </w:r>
      <w:r>
        <w:rPr>
          <w:rFonts w:hint="eastAsia" w:ascii="宋体" w:hAnsi="宋体"/>
          <w:szCs w:val="28"/>
          <w:highlight w:val="none"/>
          <w:lang w:eastAsia="zh-CN"/>
        </w:rPr>
        <w:t>用</w:t>
      </w:r>
      <w:r>
        <w:rPr>
          <w:rFonts w:hint="eastAsia" w:ascii="宋体" w:hAnsi="宋体"/>
          <w:szCs w:val="28"/>
          <w:highlight w:val="none"/>
        </w:rPr>
        <w:t>样品</w:t>
      </w:r>
      <w:r>
        <w:rPr>
          <w:rFonts w:hint="eastAsia" w:ascii="宋体" w:hAnsi="宋体"/>
          <w:szCs w:val="28"/>
          <w:highlight w:val="none"/>
          <w:lang w:val="en-US" w:eastAsia="zh-CN"/>
        </w:rPr>
        <w:t>36块</w:t>
      </w:r>
      <w:r>
        <w:rPr>
          <w:rFonts w:hint="eastAsia" w:ascii="宋体" w:hAnsi="宋体"/>
          <w:szCs w:val="28"/>
          <w:highlight w:val="none"/>
        </w:rPr>
        <w:t>。</w:t>
      </w:r>
      <w:r>
        <w:rPr>
          <w:rFonts w:hint="eastAsia" w:ascii="宋体" w:hAnsi="宋体"/>
          <w:szCs w:val="28"/>
          <w:highlight w:val="none"/>
          <w:lang w:eastAsia="zh-CN"/>
        </w:rPr>
        <w:t>优先抽取生产批量最大的红砖（烧结多孔砖）。</w:t>
      </w:r>
    </w:p>
    <w:p w14:paraId="10F05999">
      <w:pPr>
        <w:adjustRightInd w:val="0"/>
        <w:snapToGrid w:val="0"/>
        <w:spacing w:line="360" w:lineRule="auto"/>
        <w:rPr>
          <w:rFonts w:ascii="黑体" w:hAnsi="黑体" w:eastAsia="黑体"/>
          <w:b/>
          <w:szCs w:val="21"/>
          <w:highlight w:val="yellow"/>
        </w:rPr>
      </w:pPr>
    </w:p>
    <w:p w14:paraId="790E2899">
      <w:pPr>
        <w:adjustRightInd w:val="0"/>
        <w:snapToGrid w:val="0"/>
        <w:spacing w:line="360" w:lineRule="auto"/>
        <w:rPr>
          <w:rFonts w:ascii="黑体" w:hAnsi="黑体" w:eastAsia="黑体"/>
          <w:b/>
          <w:szCs w:val="21"/>
          <w:highlight w:val="none"/>
        </w:rPr>
      </w:pPr>
      <w:r>
        <w:rPr>
          <w:rFonts w:ascii="黑体" w:hAnsi="黑体" w:eastAsia="黑体"/>
          <w:b/>
          <w:szCs w:val="21"/>
          <w:highlight w:val="none"/>
        </w:rPr>
        <w:t xml:space="preserve">2 </w:t>
      </w:r>
      <w:r>
        <w:rPr>
          <w:rFonts w:hint="eastAsia" w:ascii="黑体" w:hAnsi="黑体" w:eastAsia="黑体"/>
          <w:b/>
          <w:szCs w:val="21"/>
          <w:highlight w:val="none"/>
        </w:rPr>
        <w:t>检验依据</w:t>
      </w:r>
    </w:p>
    <w:p w14:paraId="59C7FC7F">
      <w:pPr>
        <w:adjustRightInd w:val="0"/>
        <w:snapToGrid w:val="0"/>
        <w:spacing w:line="360" w:lineRule="auto"/>
        <w:ind w:firstLine="420" w:firstLineChars="200"/>
        <w:rPr>
          <w:rFonts w:ascii="宋体"/>
          <w:szCs w:val="28"/>
        </w:rPr>
      </w:pPr>
      <w:r>
        <w:rPr>
          <w:rFonts w:hint="eastAsia" w:ascii="宋体" w:hAnsi="宋体"/>
          <w:szCs w:val="28"/>
          <w:lang w:eastAsia="zh-CN"/>
        </w:rPr>
        <w:t>红砖（烧结多孔砖）</w:t>
      </w:r>
      <w:r>
        <w:rPr>
          <w:rFonts w:hint="eastAsia" w:ascii="宋体" w:hAnsi="宋体"/>
          <w:szCs w:val="28"/>
        </w:rPr>
        <w:t>检验项目、检验方法见表</w:t>
      </w:r>
      <w:r>
        <w:rPr>
          <w:rFonts w:ascii="宋体" w:hAnsi="宋体"/>
          <w:szCs w:val="28"/>
        </w:rPr>
        <w:t>1</w:t>
      </w:r>
      <w:r>
        <w:rPr>
          <w:rFonts w:hint="eastAsia" w:ascii="宋体" w:hAnsi="宋体"/>
          <w:szCs w:val="28"/>
        </w:rPr>
        <w:t>。</w:t>
      </w:r>
    </w:p>
    <w:p w14:paraId="27887666">
      <w:pPr>
        <w:widowControl/>
        <w:ind w:right="198"/>
        <w:jc w:val="center"/>
        <w:rPr>
          <w:rFonts w:ascii="宋体"/>
          <w:szCs w:val="21"/>
        </w:rPr>
      </w:pPr>
      <w:r>
        <w:rPr>
          <w:rFonts w:hint="eastAsia" w:ascii="宋体" w:hAnsi="宋体"/>
          <w:szCs w:val="21"/>
        </w:rPr>
        <w:t>表</w:t>
      </w:r>
      <w:r>
        <w:rPr>
          <w:rFonts w:ascii="宋体" w:hAnsi="宋体"/>
          <w:szCs w:val="21"/>
        </w:rPr>
        <w:t xml:space="preserve">1   </w:t>
      </w:r>
      <w:r>
        <w:rPr>
          <w:rFonts w:hint="eastAsia" w:ascii="宋体" w:hAnsi="宋体"/>
          <w:szCs w:val="21"/>
          <w:lang w:eastAsia="zh-CN"/>
        </w:rPr>
        <w:t>红砖（烧结多孔砖）</w:t>
      </w:r>
      <w:r>
        <w:rPr>
          <w:rFonts w:hint="eastAsia" w:ascii="宋体" w:hAnsi="宋体"/>
          <w:szCs w:val="21"/>
        </w:rPr>
        <w:t>检验项目及检验方法</w:t>
      </w:r>
    </w:p>
    <w:tbl>
      <w:tblPr>
        <w:tblStyle w:val="9"/>
        <w:tblpPr w:leftFromText="180" w:rightFromText="180" w:vertAnchor="text" w:horzAnchor="page" w:tblpX="2385" w:tblpY="101"/>
        <w:tblOverlap w:val="never"/>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37"/>
        <w:gridCol w:w="3438"/>
      </w:tblGrid>
      <w:tr w14:paraId="771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FC2852E">
            <w:pPr>
              <w:adjustRightInd w:val="0"/>
              <w:snapToGrid w:val="0"/>
              <w:jc w:val="center"/>
              <w:rPr>
                <w:rFonts w:ascii="宋体"/>
                <w:sz w:val="18"/>
                <w:szCs w:val="18"/>
              </w:rPr>
            </w:pPr>
            <w:r>
              <w:rPr>
                <w:rFonts w:hint="eastAsia" w:ascii="宋体" w:hAnsi="宋体"/>
                <w:sz w:val="18"/>
                <w:szCs w:val="18"/>
              </w:rPr>
              <w:t>序号</w:t>
            </w:r>
          </w:p>
        </w:tc>
        <w:tc>
          <w:tcPr>
            <w:tcW w:w="3437" w:type="dxa"/>
            <w:noWrap/>
            <w:vAlign w:val="center"/>
          </w:tcPr>
          <w:p w14:paraId="403F8F7F">
            <w:pPr>
              <w:snapToGrid w:val="0"/>
              <w:jc w:val="center"/>
              <w:rPr>
                <w:rFonts w:ascii="宋体"/>
                <w:bCs/>
                <w:color w:val="000000"/>
                <w:sz w:val="18"/>
                <w:szCs w:val="18"/>
              </w:rPr>
            </w:pPr>
            <w:r>
              <w:rPr>
                <w:rFonts w:hint="eastAsia" w:ascii="宋体" w:hAnsi="宋体"/>
                <w:bCs/>
                <w:color w:val="000000"/>
                <w:sz w:val="18"/>
                <w:szCs w:val="18"/>
              </w:rPr>
              <w:t>检验项目</w:t>
            </w:r>
          </w:p>
        </w:tc>
        <w:tc>
          <w:tcPr>
            <w:tcW w:w="3438" w:type="dxa"/>
            <w:noWrap/>
            <w:vAlign w:val="center"/>
          </w:tcPr>
          <w:p w14:paraId="143932DB">
            <w:pPr>
              <w:snapToGrid w:val="0"/>
              <w:jc w:val="center"/>
              <w:rPr>
                <w:rFonts w:hint="eastAsia" w:ascii="宋体" w:hAnsi="宋体"/>
                <w:bCs/>
                <w:color w:val="000000"/>
                <w:sz w:val="18"/>
                <w:szCs w:val="18"/>
              </w:rPr>
            </w:pPr>
            <w:r>
              <w:rPr>
                <w:rFonts w:hint="eastAsia" w:ascii="宋体" w:hAnsi="宋体"/>
                <w:sz w:val="18"/>
                <w:szCs w:val="18"/>
              </w:rPr>
              <w:t>检验方法</w:t>
            </w:r>
          </w:p>
        </w:tc>
      </w:tr>
      <w:tr w14:paraId="37D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69E5AAD">
            <w:pPr>
              <w:snapToGrid w:val="0"/>
              <w:jc w:val="center"/>
              <w:rPr>
                <w:rFonts w:ascii="宋体"/>
                <w:bCs/>
                <w:color w:val="000000"/>
                <w:sz w:val="18"/>
                <w:szCs w:val="18"/>
              </w:rPr>
            </w:pPr>
            <w:r>
              <w:rPr>
                <w:rFonts w:ascii="宋体" w:hAnsi="宋体"/>
                <w:bCs/>
                <w:color w:val="000000"/>
                <w:sz w:val="18"/>
                <w:szCs w:val="18"/>
              </w:rPr>
              <w:t>1</w:t>
            </w:r>
          </w:p>
        </w:tc>
        <w:tc>
          <w:tcPr>
            <w:tcW w:w="3437" w:type="dxa"/>
            <w:noWrap/>
            <w:vAlign w:val="center"/>
          </w:tcPr>
          <w:p w14:paraId="061065CC">
            <w:pPr>
              <w:widowControl/>
              <w:ind w:right="198" w:rightChars="0"/>
              <w:jc w:val="center"/>
              <w:rPr>
                <w:rFonts w:hint="eastAsia" w:ascii="宋体" w:eastAsia="宋体"/>
                <w:sz w:val="18"/>
                <w:szCs w:val="18"/>
                <w:lang w:eastAsia="zh-CN"/>
              </w:rPr>
            </w:pPr>
            <w:r>
              <w:rPr>
                <w:rFonts w:hint="eastAsia" w:ascii="宋体"/>
                <w:sz w:val="18"/>
                <w:szCs w:val="18"/>
                <w:lang w:eastAsia="zh-CN"/>
              </w:rPr>
              <w:t>密度等级</w:t>
            </w:r>
          </w:p>
        </w:tc>
        <w:tc>
          <w:tcPr>
            <w:tcW w:w="3438" w:type="dxa"/>
            <w:noWrap/>
            <w:vAlign w:val="center"/>
          </w:tcPr>
          <w:p w14:paraId="7EE3C7CF">
            <w:pPr>
              <w:widowControl/>
              <w:ind w:right="198" w:rightChars="0"/>
              <w:jc w:val="center"/>
              <w:rPr>
                <w:rFonts w:hint="eastAsia" w:ascii="宋体" w:hAnsi="宋体"/>
                <w:sz w:val="18"/>
                <w:szCs w:val="18"/>
              </w:rPr>
            </w:pPr>
            <w:r>
              <w:rPr>
                <w:rFonts w:ascii="宋体" w:hAnsi="宋体"/>
                <w:bCs/>
                <w:sz w:val="18"/>
                <w:szCs w:val="18"/>
              </w:rPr>
              <w:t>GB/T 2542-2012</w:t>
            </w:r>
          </w:p>
        </w:tc>
      </w:tr>
      <w:tr w14:paraId="0DA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049475B">
            <w:pPr>
              <w:snapToGrid w:val="0"/>
              <w:jc w:val="center"/>
              <w:rPr>
                <w:rFonts w:hint="eastAsia" w:ascii="宋体" w:hAnsi="宋体" w:eastAsia="宋体"/>
                <w:bCs/>
                <w:color w:val="000000"/>
                <w:sz w:val="18"/>
                <w:szCs w:val="18"/>
                <w:lang w:val="en-US" w:eastAsia="zh-CN"/>
              </w:rPr>
            </w:pPr>
            <w:r>
              <w:rPr>
                <w:rFonts w:hint="eastAsia" w:ascii="宋体" w:hAnsi="宋体"/>
                <w:bCs/>
                <w:color w:val="000000"/>
                <w:sz w:val="18"/>
                <w:szCs w:val="18"/>
                <w:lang w:val="en-US" w:eastAsia="zh-CN"/>
              </w:rPr>
              <w:t>2</w:t>
            </w:r>
          </w:p>
        </w:tc>
        <w:tc>
          <w:tcPr>
            <w:tcW w:w="3437" w:type="dxa"/>
            <w:noWrap/>
            <w:vAlign w:val="center"/>
          </w:tcPr>
          <w:p w14:paraId="012D332F">
            <w:pPr>
              <w:widowControl/>
              <w:ind w:right="198" w:rightChars="0"/>
              <w:jc w:val="center"/>
              <w:rPr>
                <w:rFonts w:hint="eastAsia" w:ascii="宋体"/>
                <w:sz w:val="18"/>
                <w:szCs w:val="18"/>
                <w:lang w:eastAsia="zh-CN"/>
              </w:rPr>
            </w:pPr>
            <w:r>
              <w:rPr>
                <w:rFonts w:hint="eastAsia" w:ascii="宋体"/>
                <w:sz w:val="18"/>
                <w:szCs w:val="18"/>
                <w:lang w:eastAsia="zh-CN"/>
              </w:rPr>
              <w:t>强度等级</w:t>
            </w:r>
          </w:p>
        </w:tc>
        <w:tc>
          <w:tcPr>
            <w:tcW w:w="3438" w:type="dxa"/>
            <w:noWrap/>
            <w:vAlign w:val="center"/>
          </w:tcPr>
          <w:p w14:paraId="477A319E">
            <w:pPr>
              <w:snapToGrid w:val="0"/>
              <w:ind w:firstLine="900" w:firstLineChars="500"/>
              <w:jc w:val="both"/>
              <w:rPr>
                <w:rFonts w:ascii="宋体" w:hAnsi="宋体"/>
                <w:bCs/>
                <w:sz w:val="18"/>
                <w:szCs w:val="18"/>
              </w:rPr>
            </w:pPr>
            <w:r>
              <w:rPr>
                <w:rFonts w:hint="eastAsia" w:ascii="宋体" w:hAnsi="宋体"/>
                <w:bCs/>
                <w:sz w:val="18"/>
                <w:szCs w:val="18"/>
                <w:lang w:val="en-US" w:eastAsia="zh-CN"/>
              </w:rPr>
              <w:t>GB/T 13544-2011</w:t>
            </w:r>
          </w:p>
        </w:tc>
      </w:tr>
      <w:tr w14:paraId="672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5E0B6F7D">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3</w:t>
            </w:r>
          </w:p>
        </w:tc>
        <w:tc>
          <w:tcPr>
            <w:tcW w:w="3437" w:type="dxa"/>
            <w:noWrap/>
            <w:vAlign w:val="center"/>
          </w:tcPr>
          <w:p w14:paraId="0E0C6BAA">
            <w:pPr>
              <w:widowControl/>
              <w:ind w:right="198" w:rightChars="0"/>
              <w:jc w:val="center"/>
              <w:rPr>
                <w:rFonts w:hint="eastAsia" w:ascii="宋体" w:eastAsia="宋体"/>
                <w:sz w:val="18"/>
                <w:szCs w:val="18"/>
                <w:lang w:eastAsia="zh-CN"/>
              </w:rPr>
            </w:pPr>
            <w:r>
              <w:rPr>
                <w:rFonts w:hint="eastAsia" w:ascii="宋体"/>
                <w:sz w:val="18"/>
                <w:szCs w:val="18"/>
                <w:lang w:eastAsia="zh-CN"/>
              </w:rPr>
              <w:t>孔型孔结构</w:t>
            </w:r>
            <w:r>
              <w:rPr>
                <w:rFonts w:hint="eastAsia" w:ascii="宋体"/>
                <w:sz w:val="18"/>
                <w:szCs w:val="18"/>
                <w:lang w:val="en-US" w:eastAsia="zh-CN"/>
              </w:rPr>
              <w:t>及孔洞率</w:t>
            </w:r>
          </w:p>
        </w:tc>
        <w:tc>
          <w:tcPr>
            <w:tcW w:w="3438" w:type="dxa"/>
            <w:noWrap/>
            <w:vAlign w:val="center"/>
          </w:tcPr>
          <w:p w14:paraId="3CB73D6B">
            <w:pPr>
              <w:snapToGrid w:val="0"/>
              <w:ind w:firstLine="900" w:firstLineChars="500"/>
              <w:jc w:val="both"/>
              <w:rPr>
                <w:rFonts w:ascii="宋体" w:hAnsi="宋体"/>
                <w:bCs/>
                <w:sz w:val="18"/>
                <w:szCs w:val="18"/>
              </w:rPr>
            </w:pPr>
            <w:r>
              <w:rPr>
                <w:rFonts w:ascii="宋体" w:hAnsi="宋体"/>
                <w:bCs/>
                <w:sz w:val="18"/>
                <w:szCs w:val="18"/>
              </w:rPr>
              <w:t>GB/T 2542-2012</w:t>
            </w:r>
          </w:p>
          <w:p w14:paraId="395A00F8">
            <w:pPr>
              <w:snapToGrid w:val="0"/>
              <w:ind w:firstLine="900" w:firstLineChars="500"/>
              <w:jc w:val="both"/>
              <w:rPr>
                <w:rFonts w:hint="default" w:ascii="宋体" w:hAnsi="宋体" w:eastAsia="宋体"/>
                <w:bCs/>
                <w:sz w:val="18"/>
                <w:szCs w:val="18"/>
                <w:lang w:val="en-US" w:eastAsia="zh-CN"/>
              </w:rPr>
            </w:pPr>
            <w:r>
              <w:rPr>
                <w:rFonts w:hint="eastAsia" w:ascii="宋体" w:hAnsi="宋体"/>
                <w:bCs/>
                <w:sz w:val="18"/>
                <w:szCs w:val="18"/>
                <w:lang w:val="en-US" w:eastAsia="zh-CN"/>
              </w:rPr>
              <w:t>GB/T 13544-2011</w:t>
            </w:r>
          </w:p>
        </w:tc>
      </w:tr>
      <w:tr w14:paraId="0A22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0ACD6575">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4</w:t>
            </w:r>
          </w:p>
        </w:tc>
        <w:tc>
          <w:tcPr>
            <w:tcW w:w="3437" w:type="dxa"/>
            <w:noWrap/>
            <w:vAlign w:val="center"/>
          </w:tcPr>
          <w:p w14:paraId="466B77D6">
            <w:pPr>
              <w:widowControl/>
              <w:ind w:right="198" w:rightChars="0"/>
              <w:jc w:val="center"/>
              <w:rPr>
                <w:rFonts w:hint="eastAsia" w:ascii="宋体" w:eastAsia="宋体"/>
                <w:sz w:val="18"/>
                <w:szCs w:val="18"/>
                <w:lang w:eastAsia="zh-CN"/>
              </w:rPr>
            </w:pPr>
            <w:r>
              <w:rPr>
                <w:rFonts w:hint="default" w:ascii="宋体" w:eastAsia="宋体"/>
                <w:sz w:val="18"/>
                <w:szCs w:val="18"/>
                <w:lang w:val="en-US" w:eastAsia="zh-CN"/>
              </w:rPr>
              <w:t>泛霜</w:t>
            </w:r>
          </w:p>
        </w:tc>
        <w:tc>
          <w:tcPr>
            <w:tcW w:w="3438" w:type="dxa"/>
            <w:noWrap/>
            <w:vAlign w:val="center"/>
          </w:tcPr>
          <w:p w14:paraId="4FE33E52">
            <w:pPr>
              <w:snapToGrid w:val="0"/>
              <w:ind w:firstLine="900" w:firstLineChars="500"/>
              <w:jc w:val="both"/>
              <w:rPr>
                <w:rFonts w:hint="eastAsia" w:ascii="宋体" w:hAnsi="宋体"/>
                <w:bCs/>
                <w:sz w:val="18"/>
                <w:szCs w:val="18"/>
              </w:rPr>
            </w:pPr>
            <w:r>
              <w:rPr>
                <w:rFonts w:ascii="宋体" w:hAnsi="宋体"/>
                <w:bCs/>
                <w:sz w:val="18"/>
                <w:szCs w:val="18"/>
              </w:rPr>
              <w:t>GB/T 2542-2012</w:t>
            </w:r>
          </w:p>
        </w:tc>
      </w:tr>
      <w:tr w14:paraId="5877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B0DE17F">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5</w:t>
            </w:r>
          </w:p>
        </w:tc>
        <w:tc>
          <w:tcPr>
            <w:tcW w:w="3437" w:type="dxa"/>
            <w:noWrap/>
            <w:vAlign w:val="center"/>
          </w:tcPr>
          <w:p w14:paraId="0ACA2311">
            <w:pPr>
              <w:widowControl/>
              <w:ind w:right="198" w:rightChars="0"/>
              <w:jc w:val="center"/>
              <w:rPr>
                <w:rFonts w:hint="default" w:ascii="宋体" w:eastAsia="宋体"/>
                <w:sz w:val="18"/>
                <w:szCs w:val="18"/>
                <w:lang w:val="en-US" w:eastAsia="zh-CN"/>
              </w:rPr>
            </w:pPr>
            <w:r>
              <w:rPr>
                <w:rFonts w:hint="eastAsia" w:ascii="宋体"/>
                <w:sz w:val="18"/>
                <w:szCs w:val="18"/>
                <w:lang w:eastAsia="zh-CN"/>
              </w:rPr>
              <w:t>5小时沸煮吸水率</w:t>
            </w:r>
            <w:r>
              <w:rPr>
                <w:rFonts w:hint="eastAsia" w:ascii="宋体"/>
                <w:sz w:val="18"/>
                <w:szCs w:val="18"/>
                <w:lang w:val="en-US" w:eastAsia="zh-CN"/>
              </w:rPr>
              <w:t>和饱和系数</w:t>
            </w:r>
          </w:p>
        </w:tc>
        <w:tc>
          <w:tcPr>
            <w:tcW w:w="3438" w:type="dxa"/>
            <w:noWrap/>
            <w:vAlign w:val="center"/>
          </w:tcPr>
          <w:p w14:paraId="6EC494C0">
            <w:pPr>
              <w:widowControl/>
              <w:ind w:right="198" w:rightChars="0"/>
              <w:jc w:val="center"/>
              <w:rPr>
                <w:rFonts w:ascii="宋体" w:hAnsi="宋体"/>
                <w:sz w:val="18"/>
                <w:szCs w:val="18"/>
              </w:rPr>
            </w:pPr>
            <w:r>
              <w:rPr>
                <w:rFonts w:ascii="宋体" w:hAnsi="宋体"/>
                <w:bCs/>
                <w:sz w:val="18"/>
                <w:szCs w:val="18"/>
              </w:rPr>
              <w:t>GB/T 2542-2012</w:t>
            </w:r>
          </w:p>
        </w:tc>
      </w:tr>
      <w:tr w14:paraId="06BB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076CD1A0">
            <w:pPr>
              <w:snapToGrid w:val="0"/>
              <w:jc w:val="center"/>
              <w:rPr>
                <w:rFonts w:hint="default" w:ascii="宋体" w:eastAsia="宋体"/>
                <w:bCs/>
                <w:color w:val="000000"/>
                <w:sz w:val="18"/>
                <w:szCs w:val="18"/>
                <w:lang w:val="en-US" w:eastAsia="zh-CN"/>
              </w:rPr>
            </w:pPr>
            <w:r>
              <w:rPr>
                <w:rFonts w:hint="eastAsia" w:ascii="宋体"/>
                <w:bCs/>
                <w:color w:val="000000"/>
                <w:sz w:val="18"/>
                <w:szCs w:val="18"/>
                <w:lang w:val="en-US" w:eastAsia="zh-CN"/>
              </w:rPr>
              <w:t>6</w:t>
            </w:r>
          </w:p>
        </w:tc>
        <w:tc>
          <w:tcPr>
            <w:tcW w:w="3437" w:type="dxa"/>
            <w:noWrap/>
            <w:vAlign w:val="center"/>
          </w:tcPr>
          <w:p w14:paraId="00FD7AFE">
            <w:pPr>
              <w:widowControl/>
              <w:ind w:right="198" w:rightChars="0"/>
              <w:jc w:val="center"/>
              <w:rPr>
                <w:rFonts w:hint="eastAsia" w:ascii="宋体" w:eastAsia="宋体"/>
                <w:sz w:val="18"/>
                <w:szCs w:val="18"/>
                <w:lang w:eastAsia="zh-CN"/>
              </w:rPr>
            </w:pPr>
            <w:r>
              <w:rPr>
                <w:rFonts w:hint="eastAsia" w:ascii="宋体"/>
                <w:sz w:val="18"/>
                <w:szCs w:val="18"/>
                <w:lang w:eastAsia="zh-CN"/>
              </w:rPr>
              <w:t>石灰爆裂</w:t>
            </w:r>
          </w:p>
        </w:tc>
        <w:tc>
          <w:tcPr>
            <w:tcW w:w="3438" w:type="dxa"/>
            <w:noWrap/>
            <w:vAlign w:val="center"/>
          </w:tcPr>
          <w:p w14:paraId="520C3BC7">
            <w:pPr>
              <w:widowControl/>
              <w:ind w:right="198"/>
              <w:jc w:val="center"/>
              <w:rPr>
                <w:rFonts w:ascii="宋体" w:hAnsi="宋体"/>
                <w:sz w:val="18"/>
                <w:szCs w:val="18"/>
              </w:rPr>
            </w:pPr>
            <w:r>
              <w:rPr>
                <w:rFonts w:ascii="宋体" w:hAnsi="宋体"/>
                <w:bCs/>
                <w:sz w:val="18"/>
                <w:szCs w:val="18"/>
              </w:rPr>
              <w:t>GB/T 2542-2012</w:t>
            </w:r>
          </w:p>
        </w:tc>
      </w:tr>
    </w:tbl>
    <w:p w14:paraId="24284773">
      <w:pPr>
        <w:widowControl/>
        <w:ind w:right="198"/>
        <w:jc w:val="center"/>
        <w:rPr>
          <w:rFonts w:ascii="宋体"/>
          <w:szCs w:val="21"/>
        </w:rPr>
      </w:pPr>
    </w:p>
    <w:p w14:paraId="0150577B">
      <w:pPr>
        <w:adjustRightInd w:val="0"/>
        <w:snapToGrid w:val="0"/>
        <w:spacing w:line="360" w:lineRule="auto"/>
        <w:ind w:firstLine="420" w:firstLineChars="200"/>
        <w:rPr>
          <w:rFonts w:ascii="宋体"/>
          <w:szCs w:val="28"/>
        </w:rPr>
      </w:pPr>
      <w:r>
        <w:rPr>
          <w:rFonts w:hint="eastAsia" w:ascii="宋体" w:hAnsi="宋体"/>
          <w:szCs w:val="28"/>
        </w:rPr>
        <w:t>执行企业标准、团体标准、地方标准的产品，检验项目参照上述内容执行。</w:t>
      </w:r>
    </w:p>
    <w:p w14:paraId="684297AC">
      <w:pPr>
        <w:adjustRightInd w:val="0"/>
        <w:snapToGrid w:val="0"/>
        <w:spacing w:line="360" w:lineRule="auto"/>
        <w:ind w:firstLine="420" w:firstLineChars="200"/>
        <w:rPr>
          <w:rFonts w:ascii="宋体"/>
          <w:szCs w:val="28"/>
        </w:rPr>
      </w:pPr>
      <w:r>
        <w:rPr>
          <w:rFonts w:hint="eastAsia" w:ascii="宋体" w:hAnsi="宋体"/>
          <w:szCs w:val="28"/>
        </w:rPr>
        <w:t>凡是注日期的文件，其随后所有的修改单（不包括勘误的内容）或修订版不适用于本细则。凡是不注日期的文件，其最新版本适用于本细则。</w:t>
      </w:r>
    </w:p>
    <w:p w14:paraId="19439D18">
      <w:pPr>
        <w:snapToGrid w:val="0"/>
        <w:spacing w:line="360" w:lineRule="auto"/>
        <w:ind w:firstLine="420" w:firstLineChars="200"/>
        <w:rPr>
          <w:rFonts w:ascii="宋体"/>
          <w:color w:val="000000"/>
          <w:szCs w:val="21"/>
        </w:rPr>
      </w:pPr>
    </w:p>
    <w:p w14:paraId="567C571A">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77F8D380">
      <w:pPr>
        <w:adjustRightInd w:val="0"/>
        <w:snapToGrid w:val="0"/>
        <w:spacing w:line="360" w:lineRule="auto"/>
        <w:rPr>
          <w:rFonts w:ascii="宋体"/>
          <w:szCs w:val="28"/>
        </w:rPr>
      </w:pPr>
      <w:r>
        <w:rPr>
          <w:rFonts w:ascii="宋体" w:hAnsi="宋体"/>
          <w:b/>
          <w:color w:val="000000"/>
          <w:szCs w:val="21"/>
        </w:rPr>
        <w:t>3.1</w:t>
      </w:r>
      <w:r>
        <w:rPr>
          <w:rFonts w:hint="eastAsia" w:ascii="宋体" w:hAnsi="宋体"/>
          <w:b/>
          <w:color w:val="000000"/>
          <w:szCs w:val="21"/>
        </w:rPr>
        <w:t>依据标准</w:t>
      </w:r>
    </w:p>
    <w:p w14:paraId="2D4E30F1">
      <w:pPr>
        <w:adjustRightInd w:val="0"/>
        <w:snapToGrid w:val="0"/>
        <w:spacing w:line="360" w:lineRule="auto"/>
        <w:ind w:firstLine="420" w:firstLineChars="200"/>
        <w:rPr>
          <w:rFonts w:hint="eastAsia" w:ascii="宋体" w:hAnsi="宋体"/>
          <w:szCs w:val="28"/>
          <w:lang w:eastAsia="zh-CN"/>
        </w:rPr>
      </w:pPr>
      <w:r>
        <w:rPr>
          <w:rFonts w:ascii="宋体" w:hAnsi="宋体"/>
          <w:szCs w:val="28"/>
        </w:rPr>
        <w:t xml:space="preserve">GB/T </w:t>
      </w:r>
      <w:r>
        <w:rPr>
          <w:rFonts w:hint="eastAsia" w:ascii="宋体" w:hAnsi="宋体"/>
          <w:szCs w:val="28"/>
          <w:lang w:val="en-US" w:eastAsia="zh-CN"/>
        </w:rPr>
        <w:t>13544-2011</w:t>
      </w:r>
      <w:r>
        <w:rPr>
          <w:rFonts w:ascii="宋体" w:hAnsi="宋体"/>
          <w:szCs w:val="28"/>
        </w:rPr>
        <w:t xml:space="preserve">  </w:t>
      </w:r>
      <w:r>
        <w:rPr>
          <w:rFonts w:hint="eastAsia" w:ascii="宋体" w:hAnsi="宋体"/>
          <w:szCs w:val="28"/>
        </w:rPr>
        <w:t>烧结</w:t>
      </w:r>
      <w:r>
        <w:rPr>
          <w:rFonts w:hint="eastAsia" w:ascii="宋体" w:hAnsi="宋体"/>
          <w:szCs w:val="28"/>
          <w:lang w:eastAsia="zh-CN"/>
        </w:rPr>
        <w:t>多孔</w:t>
      </w:r>
      <w:r>
        <w:rPr>
          <w:rFonts w:hint="eastAsia" w:ascii="宋体" w:hAnsi="宋体"/>
          <w:szCs w:val="28"/>
        </w:rPr>
        <w:t>砖</w:t>
      </w:r>
      <w:r>
        <w:rPr>
          <w:rFonts w:hint="eastAsia" w:ascii="宋体" w:hAnsi="宋体"/>
          <w:szCs w:val="28"/>
          <w:lang w:eastAsia="zh-CN"/>
        </w:rPr>
        <w:t>和多孔砌块</w:t>
      </w:r>
    </w:p>
    <w:p w14:paraId="647513E9">
      <w:pPr>
        <w:adjustRightInd w:val="0"/>
        <w:snapToGrid w:val="0"/>
        <w:spacing w:line="360" w:lineRule="auto"/>
        <w:ind w:firstLine="420" w:firstLineChars="200"/>
        <w:rPr>
          <w:rFonts w:ascii="宋体"/>
          <w:szCs w:val="28"/>
        </w:rPr>
      </w:pPr>
      <w:r>
        <w:rPr>
          <w:rFonts w:hint="eastAsia" w:ascii="宋体" w:hAnsi="宋体"/>
          <w:szCs w:val="28"/>
        </w:rPr>
        <w:t>相关的法律、行政法规、部门规章、规范性文件</w:t>
      </w:r>
    </w:p>
    <w:p w14:paraId="648DC58B">
      <w:pPr>
        <w:adjustRightInd w:val="0"/>
        <w:snapToGrid w:val="0"/>
        <w:spacing w:line="360" w:lineRule="auto"/>
        <w:ind w:firstLine="420" w:firstLineChars="200"/>
        <w:rPr>
          <w:rFonts w:ascii="宋体"/>
          <w:szCs w:val="28"/>
        </w:rPr>
      </w:pPr>
      <w:r>
        <w:rPr>
          <w:rFonts w:hint="eastAsia" w:ascii="宋体" w:hAnsi="宋体"/>
          <w:szCs w:val="28"/>
        </w:rPr>
        <w:t>现行有效的企业标准、团体标准、地方标准及产品明示质量要求</w:t>
      </w:r>
    </w:p>
    <w:p w14:paraId="3F58CB5D">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0235B516">
      <w:pPr>
        <w:adjustRightInd w:val="0"/>
        <w:snapToGrid w:val="0"/>
        <w:spacing w:line="360" w:lineRule="auto"/>
        <w:ind w:firstLine="420" w:firstLineChars="200"/>
        <w:rPr>
          <w:rFonts w:ascii="宋体"/>
          <w:szCs w:val="28"/>
        </w:rPr>
      </w:pPr>
      <w:r>
        <w:rPr>
          <w:rFonts w:hint="eastAsia" w:ascii="宋体" w:hAnsi="宋体"/>
          <w:szCs w:val="28"/>
        </w:rPr>
        <w:t>经检验，检验项目全部合格，判定为被抽查产品所检项目未发现不合格；检验项目中任一项或一项以上不合格，判定为被抽查产品不合格。</w:t>
      </w:r>
    </w:p>
    <w:p w14:paraId="1462A717">
      <w:pPr>
        <w:adjustRightInd w:val="0"/>
        <w:snapToGrid w:val="0"/>
        <w:spacing w:line="360" w:lineRule="auto"/>
        <w:ind w:firstLine="420" w:firstLineChars="200"/>
        <w:rPr>
          <w:rFonts w:ascii="宋体"/>
          <w:szCs w:val="28"/>
        </w:rPr>
      </w:pPr>
      <w:r>
        <w:rPr>
          <w:rFonts w:hint="eastAsia" w:ascii="宋体" w:hAnsi="宋体"/>
          <w:szCs w:val="28"/>
        </w:rPr>
        <w:t>若被检产品明示的质量要求高于本细则中检验项目依据的标准要求时，应按被检产品明示的质量要求判定。</w:t>
      </w:r>
    </w:p>
    <w:p w14:paraId="623139D9">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若被检产品明示的质量要求低于本细则中检验项目依据的强制性标准要求时，应按照强制性标准要求判定。</w:t>
      </w:r>
    </w:p>
    <w:p w14:paraId="7B4B7793">
      <w:pPr>
        <w:adjustRightInd w:val="0"/>
        <w:snapToGrid w:val="0"/>
        <w:spacing w:line="360" w:lineRule="auto"/>
        <w:ind w:firstLine="420" w:firstLineChars="200"/>
        <w:rPr>
          <w:rFonts w:ascii="宋体"/>
          <w:szCs w:val="28"/>
        </w:rPr>
      </w:pPr>
      <w:r>
        <w:rPr>
          <w:rFonts w:hint="eastAsia" w:ascii="宋体" w:hAnsi="宋体"/>
          <w:szCs w:val="28"/>
        </w:rPr>
        <w:t>若被检产品明示的质量要求低于或包含细则中检验项目依据的推荐性标准要求时，应以被检产品明示的质量要求判定，但应在检验报告备注中进行说明。</w:t>
      </w:r>
    </w:p>
    <w:p w14:paraId="5AC2137F">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若被检产品明示的质量要求缺少本细则中检验项目依据的强制性标准要求时，应按照强制性标准要求判定。</w:t>
      </w:r>
    </w:p>
    <w:p w14:paraId="5D945FF0">
      <w:pPr>
        <w:adjustRightInd w:val="0"/>
        <w:snapToGrid w:val="0"/>
        <w:spacing w:line="360" w:lineRule="auto"/>
        <w:ind w:firstLine="420" w:firstLineChars="200"/>
        <w:rPr>
          <w:rFonts w:ascii="宋体"/>
          <w:szCs w:val="28"/>
        </w:rPr>
      </w:pPr>
      <w:r>
        <w:rPr>
          <w:rFonts w:hint="eastAsia" w:ascii="宋体" w:hAnsi="宋体"/>
          <w:szCs w:val="28"/>
        </w:rPr>
        <w:t>若被检产品明示的质量要求缺少本细则中检验项目依据的推荐性标准要求时，该项目不参与判定，但应在检验报告备注中进行说明。</w:t>
      </w:r>
    </w:p>
    <w:p w14:paraId="0077B53A">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1630680</wp:posOffset>
                </wp:positionH>
                <wp:positionV relativeFrom="paragraph">
                  <wp:posOffset>53975</wp:posOffset>
                </wp:positionV>
                <wp:extent cx="2390140" cy="0"/>
                <wp:effectExtent l="0" t="5080" r="0"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8.4pt;margin-top:4.25pt;height:0pt;width:188.2pt;z-index:251660288;mso-width-relative:page;mso-height-relative:page;" filled="f" stroked="t" coordsize="21600,21600" o:gfxdata="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F78dUA&#10;AAAHAQAADwAAAAAAAAABACAAAAAiAAAAZHJzL2Rvd25yZXYueG1sUEsBAhQAFAAAAAgAh07iQJ9w&#10;8T/pAQAAuAMAAA4AAAAAAAAAAQAgAAAAJAEAAGRycy9lMm9Eb2MueG1sUEsFBgAAAAAGAAYAWQEA&#10;AH8FA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44B26-C6DF-4303-AD30-02A65CBE1B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2" w:fontKey="{2C6C50E3-4CA2-431E-88FB-6FA1E4FF5939}"/>
  </w:font>
  <w:font w:name="仿宋">
    <w:panose1 w:val="02010609060101010101"/>
    <w:charset w:val="86"/>
    <w:family w:val="modern"/>
    <w:pitch w:val="default"/>
    <w:sig w:usb0="800002BF" w:usb1="38CF7CFA" w:usb2="00000016" w:usb3="00000000" w:csb0="00040001" w:csb1="00000000"/>
    <w:embedRegular r:id="rId3" w:fontKey="{79D4D669-0336-4110-BA04-A9DA81198D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DEE5">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15173A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6B9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E1A242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B2A0">
    <w:pPr>
      <w:pStyle w:val="6"/>
    </w:pPr>
  </w:p>
  <w:p w14:paraId="7BD8712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19B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172A27"/>
    <w:rsid w:val="00000B18"/>
    <w:rsid w:val="00006402"/>
    <w:rsid w:val="00012715"/>
    <w:rsid w:val="00021005"/>
    <w:rsid w:val="00023C4E"/>
    <w:rsid w:val="000276A9"/>
    <w:rsid w:val="000304C5"/>
    <w:rsid w:val="0003193A"/>
    <w:rsid w:val="00035064"/>
    <w:rsid w:val="00037D8D"/>
    <w:rsid w:val="0004011D"/>
    <w:rsid w:val="000442ED"/>
    <w:rsid w:val="00051A44"/>
    <w:rsid w:val="00057351"/>
    <w:rsid w:val="00060ECF"/>
    <w:rsid w:val="000623A1"/>
    <w:rsid w:val="000672B7"/>
    <w:rsid w:val="00071001"/>
    <w:rsid w:val="00076F61"/>
    <w:rsid w:val="00081CBD"/>
    <w:rsid w:val="000841A6"/>
    <w:rsid w:val="0009399B"/>
    <w:rsid w:val="000976DE"/>
    <w:rsid w:val="000D0007"/>
    <w:rsid w:val="000D2195"/>
    <w:rsid w:val="000D2C3B"/>
    <w:rsid w:val="000D3759"/>
    <w:rsid w:val="000D45B9"/>
    <w:rsid w:val="000E24C4"/>
    <w:rsid w:val="000F64F9"/>
    <w:rsid w:val="000F6E44"/>
    <w:rsid w:val="000F7E56"/>
    <w:rsid w:val="001035C2"/>
    <w:rsid w:val="00106D82"/>
    <w:rsid w:val="00107ECD"/>
    <w:rsid w:val="00113310"/>
    <w:rsid w:val="00115BC8"/>
    <w:rsid w:val="00115FA1"/>
    <w:rsid w:val="0012168C"/>
    <w:rsid w:val="00122CB7"/>
    <w:rsid w:val="00131D65"/>
    <w:rsid w:val="001427FD"/>
    <w:rsid w:val="001437C2"/>
    <w:rsid w:val="00144CD3"/>
    <w:rsid w:val="00155096"/>
    <w:rsid w:val="0015743B"/>
    <w:rsid w:val="001715A9"/>
    <w:rsid w:val="00172A27"/>
    <w:rsid w:val="00175489"/>
    <w:rsid w:val="001754B1"/>
    <w:rsid w:val="0017795B"/>
    <w:rsid w:val="001809DD"/>
    <w:rsid w:val="00182509"/>
    <w:rsid w:val="001845E3"/>
    <w:rsid w:val="0018638C"/>
    <w:rsid w:val="001A4CAF"/>
    <w:rsid w:val="001A65B0"/>
    <w:rsid w:val="001C1F87"/>
    <w:rsid w:val="001C4F34"/>
    <w:rsid w:val="001C5C52"/>
    <w:rsid w:val="001D1FBC"/>
    <w:rsid w:val="001D36B4"/>
    <w:rsid w:val="001D5C67"/>
    <w:rsid w:val="001D6824"/>
    <w:rsid w:val="001E4729"/>
    <w:rsid w:val="001E4F8B"/>
    <w:rsid w:val="001E670E"/>
    <w:rsid w:val="001F2D1F"/>
    <w:rsid w:val="00210539"/>
    <w:rsid w:val="00220A15"/>
    <w:rsid w:val="00223317"/>
    <w:rsid w:val="00225BB4"/>
    <w:rsid w:val="002448A3"/>
    <w:rsid w:val="00246645"/>
    <w:rsid w:val="00247D1B"/>
    <w:rsid w:val="00253624"/>
    <w:rsid w:val="002710B5"/>
    <w:rsid w:val="00274E3E"/>
    <w:rsid w:val="002825C2"/>
    <w:rsid w:val="00287B95"/>
    <w:rsid w:val="00293B52"/>
    <w:rsid w:val="002A02DD"/>
    <w:rsid w:val="002A6812"/>
    <w:rsid w:val="002A7719"/>
    <w:rsid w:val="002A7D1C"/>
    <w:rsid w:val="002B50E7"/>
    <w:rsid w:val="002D17A5"/>
    <w:rsid w:val="002D3EDC"/>
    <w:rsid w:val="002D48CE"/>
    <w:rsid w:val="002D7F8A"/>
    <w:rsid w:val="002E0D1D"/>
    <w:rsid w:val="002E1EAC"/>
    <w:rsid w:val="002E369A"/>
    <w:rsid w:val="002E68A8"/>
    <w:rsid w:val="002E772A"/>
    <w:rsid w:val="002E7D4F"/>
    <w:rsid w:val="002F49EA"/>
    <w:rsid w:val="00306A87"/>
    <w:rsid w:val="00311DD2"/>
    <w:rsid w:val="003203A3"/>
    <w:rsid w:val="003222A6"/>
    <w:rsid w:val="00344156"/>
    <w:rsid w:val="00370830"/>
    <w:rsid w:val="00371567"/>
    <w:rsid w:val="00375E4A"/>
    <w:rsid w:val="00376283"/>
    <w:rsid w:val="00382F69"/>
    <w:rsid w:val="00391B0E"/>
    <w:rsid w:val="0039208F"/>
    <w:rsid w:val="00392A15"/>
    <w:rsid w:val="00393EB1"/>
    <w:rsid w:val="003A0D0D"/>
    <w:rsid w:val="003A1E75"/>
    <w:rsid w:val="003A6C26"/>
    <w:rsid w:val="003B226D"/>
    <w:rsid w:val="003C3420"/>
    <w:rsid w:val="003C388C"/>
    <w:rsid w:val="003C4CFD"/>
    <w:rsid w:val="003C6F9C"/>
    <w:rsid w:val="003D0118"/>
    <w:rsid w:val="003D4282"/>
    <w:rsid w:val="003E4890"/>
    <w:rsid w:val="003E61BF"/>
    <w:rsid w:val="0040154B"/>
    <w:rsid w:val="00403C47"/>
    <w:rsid w:val="004074E8"/>
    <w:rsid w:val="00427D8E"/>
    <w:rsid w:val="004333BE"/>
    <w:rsid w:val="004404E5"/>
    <w:rsid w:val="00441CD2"/>
    <w:rsid w:val="00442A9A"/>
    <w:rsid w:val="00445E86"/>
    <w:rsid w:val="00453259"/>
    <w:rsid w:val="00453387"/>
    <w:rsid w:val="00456D8D"/>
    <w:rsid w:val="00457A50"/>
    <w:rsid w:val="00474E04"/>
    <w:rsid w:val="004820E0"/>
    <w:rsid w:val="00490A9C"/>
    <w:rsid w:val="004A2393"/>
    <w:rsid w:val="004A29CE"/>
    <w:rsid w:val="004A4293"/>
    <w:rsid w:val="004C04CE"/>
    <w:rsid w:val="004C467E"/>
    <w:rsid w:val="004D0C5A"/>
    <w:rsid w:val="004D0E11"/>
    <w:rsid w:val="004D25D5"/>
    <w:rsid w:val="004D3D41"/>
    <w:rsid w:val="004E1396"/>
    <w:rsid w:val="004E1F92"/>
    <w:rsid w:val="004E6582"/>
    <w:rsid w:val="004F23B6"/>
    <w:rsid w:val="004F4DF1"/>
    <w:rsid w:val="00500627"/>
    <w:rsid w:val="00501810"/>
    <w:rsid w:val="00515553"/>
    <w:rsid w:val="005160B2"/>
    <w:rsid w:val="00520E09"/>
    <w:rsid w:val="00521300"/>
    <w:rsid w:val="00530363"/>
    <w:rsid w:val="005317D6"/>
    <w:rsid w:val="005423FF"/>
    <w:rsid w:val="005431BD"/>
    <w:rsid w:val="00546B84"/>
    <w:rsid w:val="00550747"/>
    <w:rsid w:val="005523B4"/>
    <w:rsid w:val="0055330F"/>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D5EFF"/>
    <w:rsid w:val="005E6344"/>
    <w:rsid w:val="005E74D9"/>
    <w:rsid w:val="005F222B"/>
    <w:rsid w:val="005F3116"/>
    <w:rsid w:val="006043EF"/>
    <w:rsid w:val="00612160"/>
    <w:rsid w:val="006226EA"/>
    <w:rsid w:val="006241C7"/>
    <w:rsid w:val="00627861"/>
    <w:rsid w:val="00627B95"/>
    <w:rsid w:val="00634B49"/>
    <w:rsid w:val="00643C90"/>
    <w:rsid w:val="006456DE"/>
    <w:rsid w:val="0065091F"/>
    <w:rsid w:val="0065424C"/>
    <w:rsid w:val="006617E9"/>
    <w:rsid w:val="00664DE7"/>
    <w:rsid w:val="006661AC"/>
    <w:rsid w:val="0067489B"/>
    <w:rsid w:val="006754EA"/>
    <w:rsid w:val="00683994"/>
    <w:rsid w:val="00696D8F"/>
    <w:rsid w:val="006A0617"/>
    <w:rsid w:val="006A0D1B"/>
    <w:rsid w:val="006A4981"/>
    <w:rsid w:val="006B091E"/>
    <w:rsid w:val="006B1E8C"/>
    <w:rsid w:val="006B3511"/>
    <w:rsid w:val="006B4E28"/>
    <w:rsid w:val="006B67F1"/>
    <w:rsid w:val="006B7ACD"/>
    <w:rsid w:val="006C13D2"/>
    <w:rsid w:val="006C2301"/>
    <w:rsid w:val="006D16E2"/>
    <w:rsid w:val="006D268B"/>
    <w:rsid w:val="006E352B"/>
    <w:rsid w:val="006E507D"/>
    <w:rsid w:val="006E67B2"/>
    <w:rsid w:val="006F0971"/>
    <w:rsid w:val="006F23D7"/>
    <w:rsid w:val="007035AB"/>
    <w:rsid w:val="007064E0"/>
    <w:rsid w:val="007076A7"/>
    <w:rsid w:val="0071152C"/>
    <w:rsid w:val="0071301C"/>
    <w:rsid w:val="00713F1D"/>
    <w:rsid w:val="00720D95"/>
    <w:rsid w:val="00721C12"/>
    <w:rsid w:val="0072334C"/>
    <w:rsid w:val="007322DF"/>
    <w:rsid w:val="0073789D"/>
    <w:rsid w:val="00740BD6"/>
    <w:rsid w:val="0074174D"/>
    <w:rsid w:val="007428C6"/>
    <w:rsid w:val="00744A0C"/>
    <w:rsid w:val="007473E4"/>
    <w:rsid w:val="00754D56"/>
    <w:rsid w:val="00756A15"/>
    <w:rsid w:val="0076091D"/>
    <w:rsid w:val="007626BB"/>
    <w:rsid w:val="00762707"/>
    <w:rsid w:val="00762F32"/>
    <w:rsid w:val="00764B44"/>
    <w:rsid w:val="00765F1D"/>
    <w:rsid w:val="00771074"/>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54F6E"/>
    <w:rsid w:val="00865D04"/>
    <w:rsid w:val="00875457"/>
    <w:rsid w:val="00883103"/>
    <w:rsid w:val="00884C24"/>
    <w:rsid w:val="00895BEA"/>
    <w:rsid w:val="008A0055"/>
    <w:rsid w:val="008A0FF4"/>
    <w:rsid w:val="008A3497"/>
    <w:rsid w:val="008A3CC9"/>
    <w:rsid w:val="008A5AF6"/>
    <w:rsid w:val="008A5D98"/>
    <w:rsid w:val="008B69C6"/>
    <w:rsid w:val="008B6AA6"/>
    <w:rsid w:val="008D2366"/>
    <w:rsid w:val="008E32F0"/>
    <w:rsid w:val="008E5B49"/>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5EFE"/>
    <w:rsid w:val="00996FEC"/>
    <w:rsid w:val="009A15C9"/>
    <w:rsid w:val="009A44C8"/>
    <w:rsid w:val="009B5017"/>
    <w:rsid w:val="009B5EF0"/>
    <w:rsid w:val="009D29B0"/>
    <w:rsid w:val="009D29FE"/>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37F61"/>
    <w:rsid w:val="00A43553"/>
    <w:rsid w:val="00A50B10"/>
    <w:rsid w:val="00A55A75"/>
    <w:rsid w:val="00A62B41"/>
    <w:rsid w:val="00A675D2"/>
    <w:rsid w:val="00A725DC"/>
    <w:rsid w:val="00A73AFA"/>
    <w:rsid w:val="00A80B31"/>
    <w:rsid w:val="00A821C6"/>
    <w:rsid w:val="00A8284B"/>
    <w:rsid w:val="00A8778B"/>
    <w:rsid w:val="00A95167"/>
    <w:rsid w:val="00A976C3"/>
    <w:rsid w:val="00AA04ED"/>
    <w:rsid w:val="00AA2B3B"/>
    <w:rsid w:val="00AA2BE0"/>
    <w:rsid w:val="00AA3905"/>
    <w:rsid w:val="00AA5A4E"/>
    <w:rsid w:val="00AB454C"/>
    <w:rsid w:val="00AB47A2"/>
    <w:rsid w:val="00AC2C98"/>
    <w:rsid w:val="00AC4183"/>
    <w:rsid w:val="00AC6A4A"/>
    <w:rsid w:val="00AD1654"/>
    <w:rsid w:val="00AD5446"/>
    <w:rsid w:val="00AE199C"/>
    <w:rsid w:val="00AE6407"/>
    <w:rsid w:val="00AE7281"/>
    <w:rsid w:val="00B03AD3"/>
    <w:rsid w:val="00B03F44"/>
    <w:rsid w:val="00B052CD"/>
    <w:rsid w:val="00B07D2D"/>
    <w:rsid w:val="00B10B8A"/>
    <w:rsid w:val="00B11A9D"/>
    <w:rsid w:val="00B11F7B"/>
    <w:rsid w:val="00B12169"/>
    <w:rsid w:val="00B12D9E"/>
    <w:rsid w:val="00B150B3"/>
    <w:rsid w:val="00B1607C"/>
    <w:rsid w:val="00B17C91"/>
    <w:rsid w:val="00B21ADC"/>
    <w:rsid w:val="00B23950"/>
    <w:rsid w:val="00B37BD1"/>
    <w:rsid w:val="00B40DD7"/>
    <w:rsid w:val="00B4421F"/>
    <w:rsid w:val="00B512B6"/>
    <w:rsid w:val="00B5192F"/>
    <w:rsid w:val="00B6027C"/>
    <w:rsid w:val="00B60FC4"/>
    <w:rsid w:val="00B64ECB"/>
    <w:rsid w:val="00B71D32"/>
    <w:rsid w:val="00B913CF"/>
    <w:rsid w:val="00B9297F"/>
    <w:rsid w:val="00B92EA8"/>
    <w:rsid w:val="00B96506"/>
    <w:rsid w:val="00B96722"/>
    <w:rsid w:val="00BA29DB"/>
    <w:rsid w:val="00BA39E8"/>
    <w:rsid w:val="00BA444C"/>
    <w:rsid w:val="00BC0F3D"/>
    <w:rsid w:val="00BC11AA"/>
    <w:rsid w:val="00BC2570"/>
    <w:rsid w:val="00BC3E34"/>
    <w:rsid w:val="00BC6101"/>
    <w:rsid w:val="00BD46C8"/>
    <w:rsid w:val="00BD48D8"/>
    <w:rsid w:val="00BD5E15"/>
    <w:rsid w:val="00BF04E2"/>
    <w:rsid w:val="00BF2499"/>
    <w:rsid w:val="00BF4455"/>
    <w:rsid w:val="00C03A09"/>
    <w:rsid w:val="00C04BB6"/>
    <w:rsid w:val="00C064F4"/>
    <w:rsid w:val="00C106D7"/>
    <w:rsid w:val="00C11645"/>
    <w:rsid w:val="00C14F93"/>
    <w:rsid w:val="00C158F1"/>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5ACB"/>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CF6662"/>
    <w:rsid w:val="00D02A45"/>
    <w:rsid w:val="00D15D3E"/>
    <w:rsid w:val="00D1658A"/>
    <w:rsid w:val="00D31AD0"/>
    <w:rsid w:val="00D3333B"/>
    <w:rsid w:val="00D33DCC"/>
    <w:rsid w:val="00D356AC"/>
    <w:rsid w:val="00D45E0D"/>
    <w:rsid w:val="00D56867"/>
    <w:rsid w:val="00D65C59"/>
    <w:rsid w:val="00D66629"/>
    <w:rsid w:val="00D72638"/>
    <w:rsid w:val="00D76329"/>
    <w:rsid w:val="00D84229"/>
    <w:rsid w:val="00D90D2F"/>
    <w:rsid w:val="00D9145F"/>
    <w:rsid w:val="00D9632F"/>
    <w:rsid w:val="00DA06A4"/>
    <w:rsid w:val="00DB6E0E"/>
    <w:rsid w:val="00DC19FC"/>
    <w:rsid w:val="00DC6844"/>
    <w:rsid w:val="00DC7251"/>
    <w:rsid w:val="00DE55E6"/>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E2F85"/>
    <w:rsid w:val="00EE53BC"/>
    <w:rsid w:val="00EF31B9"/>
    <w:rsid w:val="00EF3A61"/>
    <w:rsid w:val="00F01BEC"/>
    <w:rsid w:val="00F030E4"/>
    <w:rsid w:val="00F063E3"/>
    <w:rsid w:val="00F12212"/>
    <w:rsid w:val="00F32376"/>
    <w:rsid w:val="00F370D1"/>
    <w:rsid w:val="00F37923"/>
    <w:rsid w:val="00F41F1B"/>
    <w:rsid w:val="00F44DBE"/>
    <w:rsid w:val="00F51B27"/>
    <w:rsid w:val="00F5233C"/>
    <w:rsid w:val="00F572D7"/>
    <w:rsid w:val="00F6498A"/>
    <w:rsid w:val="00F721D8"/>
    <w:rsid w:val="00F73B94"/>
    <w:rsid w:val="00F77C9A"/>
    <w:rsid w:val="00F9167B"/>
    <w:rsid w:val="00F9402A"/>
    <w:rsid w:val="00F942DA"/>
    <w:rsid w:val="00F9792E"/>
    <w:rsid w:val="00FA33D1"/>
    <w:rsid w:val="00FA72DA"/>
    <w:rsid w:val="00FB2570"/>
    <w:rsid w:val="00FB576C"/>
    <w:rsid w:val="00FC2D9F"/>
    <w:rsid w:val="00FD2AA6"/>
    <w:rsid w:val="00FD40B4"/>
    <w:rsid w:val="00FD5A2A"/>
    <w:rsid w:val="00FE61E5"/>
    <w:rsid w:val="00FE6260"/>
    <w:rsid w:val="00FE746B"/>
    <w:rsid w:val="00FE7E8A"/>
    <w:rsid w:val="00FF477D"/>
    <w:rsid w:val="020A4041"/>
    <w:rsid w:val="026E6DDD"/>
    <w:rsid w:val="041B280B"/>
    <w:rsid w:val="07583D71"/>
    <w:rsid w:val="080F4DB8"/>
    <w:rsid w:val="085C50C7"/>
    <w:rsid w:val="092A3165"/>
    <w:rsid w:val="09EB714C"/>
    <w:rsid w:val="0B7A69B0"/>
    <w:rsid w:val="0C894775"/>
    <w:rsid w:val="0E6C5A3B"/>
    <w:rsid w:val="0F4A7D3F"/>
    <w:rsid w:val="11BC69E2"/>
    <w:rsid w:val="13BB46BE"/>
    <w:rsid w:val="13EC39BC"/>
    <w:rsid w:val="14D103C6"/>
    <w:rsid w:val="15296131"/>
    <w:rsid w:val="17797B1C"/>
    <w:rsid w:val="17F65611"/>
    <w:rsid w:val="18E67433"/>
    <w:rsid w:val="19A2504A"/>
    <w:rsid w:val="19BE3706"/>
    <w:rsid w:val="1AD97324"/>
    <w:rsid w:val="1B310649"/>
    <w:rsid w:val="1B495A57"/>
    <w:rsid w:val="1BA004BA"/>
    <w:rsid w:val="1BAC7F86"/>
    <w:rsid w:val="1C643BEC"/>
    <w:rsid w:val="1C925E48"/>
    <w:rsid w:val="20C1574F"/>
    <w:rsid w:val="20CA13E8"/>
    <w:rsid w:val="210C1A01"/>
    <w:rsid w:val="21271E30"/>
    <w:rsid w:val="22042D93"/>
    <w:rsid w:val="22A70FE7"/>
    <w:rsid w:val="23C93579"/>
    <w:rsid w:val="25901ED5"/>
    <w:rsid w:val="26F7280B"/>
    <w:rsid w:val="27EE2B60"/>
    <w:rsid w:val="28164F13"/>
    <w:rsid w:val="282835C4"/>
    <w:rsid w:val="288E26A4"/>
    <w:rsid w:val="2A520044"/>
    <w:rsid w:val="2B17042D"/>
    <w:rsid w:val="2E8A531F"/>
    <w:rsid w:val="308675AA"/>
    <w:rsid w:val="31DA5B56"/>
    <w:rsid w:val="322B790F"/>
    <w:rsid w:val="32764F2C"/>
    <w:rsid w:val="33487E46"/>
    <w:rsid w:val="35F04FF6"/>
    <w:rsid w:val="385579D8"/>
    <w:rsid w:val="3B4A2CA4"/>
    <w:rsid w:val="3BA713EC"/>
    <w:rsid w:val="3C1934F8"/>
    <w:rsid w:val="3C4B3800"/>
    <w:rsid w:val="3E6E32C4"/>
    <w:rsid w:val="3ED25BE0"/>
    <w:rsid w:val="3ED454B4"/>
    <w:rsid w:val="3F80388E"/>
    <w:rsid w:val="409969B6"/>
    <w:rsid w:val="43EE7018"/>
    <w:rsid w:val="45F442A6"/>
    <w:rsid w:val="46062BB3"/>
    <w:rsid w:val="47393F80"/>
    <w:rsid w:val="4867383D"/>
    <w:rsid w:val="499E6C57"/>
    <w:rsid w:val="4BB74194"/>
    <w:rsid w:val="4BEC1766"/>
    <w:rsid w:val="4C224BFA"/>
    <w:rsid w:val="4D110D1B"/>
    <w:rsid w:val="4DA60964"/>
    <w:rsid w:val="4DAB40F0"/>
    <w:rsid w:val="4F891FE9"/>
    <w:rsid w:val="50052A51"/>
    <w:rsid w:val="52133DDD"/>
    <w:rsid w:val="529B7264"/>
    <w:rsid w:val="56921A85"/>
    <w:rsid w:val="56A3467A"/>
    <w:rsid w:val="59EC3BA2"/>
    <w:rsid w:val="5A522FD2"/>
    <w:rsid w:val="5BBA55DA"/>
    <w:rsid w:val="5C313AEE"/>
    <w:rsid w:val="5D8B17C2"/>
    <w:rsid w:val="5E565A8E"/>
    <w:rsid w:val="60387B56"/>
    <w:rsid w:val="608A4A37"/>
    <w:rsid w:val="62A10094"/>
    <w:rsid w:val="63253C81"/>
    <w:rsid w:val="6493288D"/>
    <w:rsid w:val="657D1B52"/>
    <w:rsid w:val="65F853C2"/>
    <w:rsid w:val="67A60A5B"/>
    <w:rsid w:val="67D068B1"/>
    <w:rsid w:val="68FF6BAB"/>
    <w:rsid w:val="6900148E"/>
    <w:rsid w:val="69C91440"/>
    <w:rsid w:val="6A1C6093"/>
    <w:rsid w:val="6C2733E7"/>
    <w:rsid w:val="6C6B0957"/>
    <w:rsid w:val="6E3B25AB"/>
    <w:rsid w:val="6E55366C"/>
    <w:rsid w:val="6F347726"/>
    <w:rsid w:val="70FA499F"/>
    <w:rsid w:val="73BE3A62"/>
    <w:rsid w:val="755271FF"/>
    <w:rsid w:val="75D45D5F"/>
    <w:rsid w:val="76701532"/>
    <w:rsid w:val="7789093C"/>
    <w:rsid w:val="7AD65B35"/>
    <w:rsid w:val="7B3D3E06"/>
    <w:rsid w:val="7D733B0F"/>
    <w:rsid w:val="7E490D14"/>
    <w:rsid w:val="7E89659A"/>
    <w:rsid w:val="7EE12CFA"/>
    <w:rsid w:val="7F1E5CFC"/>
    <w:rsid w:val="7F3D59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qFormat/>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autoRedefine/>
    <w:semiHidden/>
    <w:qFormat/>
    <w:uiPriority w:val="99"/>
    <w:rPr>
      <w:b/>
      <w:bCs/>
    </w:rPr>
  </w:style>
  <w:style w:type="table" w:styleId="10">
    <w:name w:val="Table Grid"/>
    <w:basedOn w:val="9"/>
    <w:autoRedefine/>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styleId="13">
    <w:name w:val="annotation reference"/>
    <w:basedOn w:val="11"/>
    <w:autoRedefine/>
    <w:qFormat/>
    <w:uiPriority w:val="99"/>
    <w:rPr>
      <w:rFonts w:cs="Times New Roman"/>
      <w:sz w:val="21"/>
    </w:rPr>
  </w:style>
  <w:style w:type="character" w:customStyle="1" w:styleId="14">
    <w:name w:val="Comment Text Char"/>
    <w:basedOn w:val="11"/>
    <w:link w:val="2"/>
    <w:autoRedefine/>
    <w:semiHidden/>
    <w:qFormat/>
    <w:locked/>
    <w:uiPriority w:val="99"/>
    <w:rPr>
      <w:rFonts w:cs="Times New Roman"/>
      <w:kern w:val="2"/>
      <w:sz w:val="24"/>
    </w:rPr>
  </w:style>
  <w:style w:type="character" w:customStyle="1" w:styleId="15">
    <w:name w:val="Date Char"/>
    <w:basedOn w:val="11"/>
    <w:link w:val="4"/>
    <w:autoRedefine/>
    <w:semiHidden/>
    <w:qFormat/>
    <w:locked/>
    <w:uiPriority w:val="99"/>
    <w:rPr>
      <w:rFonts w:cs="Times New Roman"/>
      <w:kern w:val="2"/>
      <w:sz w:val="24"/>
    </w:rPr>
  </w:style>
  <w:style w:type="character" w:customStyle="1" w:styleId="16">
    <w:name w:val="Balloon Text Char"/>
    <w:basedOn w:val="11"/>
    <w:link w:val="5"/>
    <w:autoRedefine/>
    <w:semiHidden/>
    <w:qFormat/>
    <w:locked/>
    <w:uiPriority w:val="99"/>
    <w:rPr>
      <w:rFonts w:cs="Times New Roman"/>
      <w:kern w:val="2"/>
      <w:sz w:val="18"/>
    </w:rPr>
  </w:style>
  <w:style w:type="character" w:customStyle="1" w:styleId="17">
    <w:name w:val="Footer Char"/>
    <w:basedOn w:val="11"/>
    <w:link w:val="6"/>
    <w:autoRedefine/>
    <w:qFormat/>
    <w:locked/>
    <w:uiPriority w:val="99"/>
    <w:rPr>
      <w:rFonts w:cs="Times New Roman"/>
      <w:kern w:val="2"/>
      <w:sz w:val="18"/>
    </w:rPr>
  </w:style>
  <w:style w:type="character" w:customStyle="1" w:styleId="18">
    <w:name w:val="Header Char"/>
    <w:basedOn w:val="11"/>
    <w:link w:val="7"/>
    <w:autoRedefine/>
    <w:semiHidden/>
    <w:qFormat/>
    <w:locked/>
    <w:uiPriority w:val="99"/>
    <w:rPr>
      <w:rFonts w:cs="Times New Roman"/>
      <w:kern w:val="2"/>
      <w:sz w:val="18"/>
    </w:rPr>
  </w:style>
  <w:style w:type="character" w:customStyle="1" w:styleId="19">
    <w:name w:val="Comment Subject Char"/>
    <w:basedOn w:val="14"/>
    <w:link w:val="8"/>
    <w:autoRedefine/>
    <w:semiHidden/>
    <w:qFormat/>
    <w:locked/>
    <w:uiPriority w:val="99"/>
    <w:rPr>
      <w:b/>
      <w:bCs/>
      <w:szCs w:val="24"/>
    </w:rPr>
  </w:style>
  <w:style w:type="character" w:customStyle="1" w:styleId="20">
    <w:name w:val="highlight"/>
    <w:basedOn w:val="11"/>
    <w:autoRedefine/>
    <w:qFormat/>
    <w:uiPriority w:val="99"/>
    <w:rPr>
      <w:rFonts w:cs="Times New Roman"/>
    </w:rPr>
  </w:style>
  <w:style w:type="paragraph" w:customStyle="1" w:styleId="21">
    <w:name w:val="列出段落1"/>
    <w:basedOn w:val="1"/>
    <w:autoRedefine/>
    <w:qFormat/>
    <w:uiPriority w:val="99"/>
    <w:pPr>
      <w:ind w:firstLine="420" w:firstLineChars="200"/>
    </w:pPr>
    <w:rPr>
      <w:rFonts w:ascii="Calibri" w:hAnsi="Calibri"/>
      <w:szCs w:val="22"/>
    </w:rPr>
  </w:style>
  <w:style w:type="character" w:customStyle="1" w:styleId="22">
    <w:name w:val="fontstyle01"/>
    <w:basedOn w:val="11"/>
    <w:autoRedefine/>
    <w:qFormat/>
    <w:uiPriority w:val="99"/>
    <w:rPr>
      <w:rFonts w:ascii="FzBookMaker7DlFont70536871171" w:hAnsi="FzBookMaker7DlFont70536871171" w:cs="Times New Roman"/>
      <w:color w:val="000000"/>
      <w:sz w:val="20"/>
      <w:szCs w:val="20"/>
    </w:rPr>
  </w:style>
  <w:style w:type="character" w:customStyle="1" w:styleId="23">
    <w:name w:val="fontstyle11"/>
    <w:basedOn w:val="11"/>
    <w:autoRedefine/>
    <w:qFormat/>
    <w:uiPriority w:val="99"/>
    <w:rPr>
      <w:rFonts w:ascii="FzBookMaker11DlFont110536871175" w:hAnsi="FzBookMaker11DlFont110536871175" w:cs="Times New Roman"/>
      <w:color w:val="000000"/>
      <w:sz w:val="20"/>
      <w:szCs w:val="20"/>
    </w:rPr>
  </w:style>
  <w:style w:type="character" w:customStyle="1" w:styleId="24">
    <w:name w:val="fontstyle21"/>
    <w:basedOn w:val="11"/>
    <w:autoRedefine/>
    <w:qFormat/>
    <w:uiPriority w:val="99"/>
    <w:rPr>
      <w:rFonts w:ascii="FzBookMaker2DlFont20536871173" w:hAnsi="FzBookMaker2DlFont20536871173"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834</Words>
  <Characters>956</Characters>
  <Lines>0</Lines>
  <Paragraphs>0</Paragraphs>
  <TotalTime>11</TotalTime>
  <ScaleCrop>false</ScaleCrop>
  <LinksUpToDate>false</LinksUpToDate>
  <CharactersWithSpaces>1013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Administrator</cp:lastModifiedBy>
  <cp:lastPrinted>2021-07-05T10:43:00Z</cp:lastPrinted>
  <dcterms:modified xsi:type="dcterms:W3CDTF">2026-06-03T09:54:52Z</dcterms:modified>
  <dc:title>××产品质量监督抽查实施细则</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7A4F8311D48146F78A4051CD46B7A106_13</vt:lpwstr>
  </property>
  <property fmtid="{D5CDD505-2E9C-101B-9397-08002B2CF9AE}" pid="4" name="KSOTemplateDocerSaveRecord">
    <vt:lpwstr>eyJoZGlkIjoiMTM5OGIxZTM1MWNkZDg0NzNkMDg5YTEyNzllZmE4ZDcifQ==</vt:lpwstr>
  </property>
</Properties>
</file>